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97" w:rsidRPr="002A4909" w:rsidRDefault="006C2397" w:rsidP="002137B7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4909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2A490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2A49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2397" w:rsidRPr="002A4909" w:rsidRDefault="006C2397" w:rsidP="002137B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2A4909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2A490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6C2397" w:rsidRPr="002A4909" w:rsidRDefault="006C2397" w:rsidP="002137B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2A4909">
        <w:rPr>
          <w:rFonts w:ascii="Times New Roman" w:hAnsi="Times New Roman" w:cs="Times New Roman"/>
          <w:sz w:val="28"/>
          <w:szCs w:val="28"/>
        </w:rPr>
        <w:t xml:space="preserve">    Шістдесят  шоста</w:t>
      </w:r>
      <w:r w:rsidRPr="002A49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A4909">
        <w:rPr>
          <w:rFonts w:ascii="Times New Roman" w:hAnsi="Times New Roman" w:cs="Times New Roman"/>
          <w:sz w:val="28"/>
          <w:szCs w:val="28"/>
        </w:rPr>
        <w:t xml:space="preserve">(позачергова) сесія </w:t>
      </w:r>
    </w:p>
    <w:p w:rsidR="006C2397" w:rsidRPr="002A4909" w:rsidRDefault="006C2397" w:rsidP="002137B7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2397" w:rsidRPr="002A4909" w:rsidRDefault="006C2397" w:rsidP="002137B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2A4909">
        <w:rPr>
          <w:rFonts w:ascii="Times New Roman" w:hAnsi="Times New Roman" w:cs="Times New Roman"/>
          <w:sz w:val="28"/>
          <w:szCs w:val="28"/>
        </w:rPr>
        <w:t>РІШЕННЯ № 3873</w:t>
      </w:r>
    </w:p>
    <w:p w:rsidR="006C2397" w:rsidRPr="002A4909" w:rsidRDefault="006C2397" w:rsidP="002137B7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6C2397" w:rsidRDefault="006C2397" w:rsidP="002137B7">
      <w:pPr>
        <w:ind w:right="5810"/>
        <w:jc w:val="both"/>
        <w:rPr>
          <w:b/>
          <w:bCs/>
        </w:rPr>
      </w:pPr>
    </w:p>
    <w:p w:rsidR="006C2397" w:rsidRPr="002137B7" w:rsidRDefault="006C2397" w:rsidP="002137B7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2137B7">
        <w:rPr>
          <w:rFonts w:ascii="Times New Roman" w:hAnsi="Times New Roman" w:cs="Times New Roman"/>
          <w:b/>
          <w:bCs/>
        </w:rPr>
        <w:t>26 липня  2019 року</w:t>
      </w:r>
    </w:p>
    <w:p w:rsidR="006C2397" w:rsidRDefault="006C2397" w:rsidP="002137B7">
      <w:pPr>
        <w:spacing w:line="360" w:lineRule="auto"/>
        <w:rPr>
          <w:b/>
          <w:bCs/>
        </w:rPr>
      </w:pPr>
      <w:r w:rsidRPr="002137B7">
        <w:rPr>
          <w:rFonts w:ascii="Times New Roman" w:hAnsi="Times New Roman" w:cs="Times New Roman"/>
          <w:b/>
          <w:bCs/>
        </w:rPr>
        <w:t>м. Сєвєродонецьк</w:t>
      </w:r>
    </w:p>
    <w:p w:rsidR="006C2397" w:rsidRPr="00697FEC" w:rsidRDefault="006C2397" w:rsidP="002137B7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6C2397" w:rsidRPr="00697FEC" w:rsidRDefault="006C2397" w:rsidP="002137B7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 w:rsidRPr="002A200F">
        <w:rPr>
          <w:color w:val="auto"/>
        </w:rPr>
        <w:t>4412900000050140003</w:t>
      </w:r>
      <w:r w:rsidRPr="00697FEC">
        <w:rPr>
          <w:color w:val="auto"/>
        </w:rPr>
        <w:t xml:space="preserve"> від </w:t>
      </w:r>
      <w:r w:rsidRPr="002A200F">
        <w:rPr>
          <w:color w:val="auto"/>
        </w:rPr>
        <w:t>16.04.2019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 xml:space="preserve">                   гр. Шаталова Е.Ю.</w:t>
      </w:r>
    </w:p>
    <w:p w:rsidR="006C2397" w:rsidRPr="00697FEC" w:rsidRDefault="006C239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Шаталова Едуарда Юрійовича</w:t>
      </w:r>
      <w:r w:rsidRPr="00697FEC">
        <w:t xml:space="preserve"> (вх. № </w:t>
      </w:r>
      <w:r>
        <w:t>43031</w:t>
      </w:r>
      <w:r w:rsidRPr="00697FEC">
        <w:t xml:space="preserve"> від </w:t>
      </w:r>
      <w:r>
        <w:t>04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Pr="00697FEC">
        <w:rPr>
          <w:color w:val="auto"/>
        </w:rPr>
        <w:t xml:space="preserve">№ </w:t>
      </w:r>
      <w:r w:rsidRPr="002A200F">
        <w:rPr>
          <w:color w:val="auto"/>
        </w:rPr>
        <w:t>4412900000050140003</w:t>
      </w:r>
      <w:r w:rsidRPr="00697FEC">
        <w:rPr>
          <w:color w:val="auto"/>
        </w:rPr>
        <w:t xml:space="preserve"> від </w:t>
      </w:r>
      <w:r w:rsidRPr="002A200F">
        <w:rPr>
          <w:color w:val="auto"/>
        </w:rPr>
        <w:t>16.04.2019</w:t>
      </w:r>
      <w:r w:rsidRPr="00697FEC">
        <w:t>, 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169929361</w:t>
      </w:r>
      <w:r w:rsidRPr="00697FEC">
        <w:t xml:space="preserve"> від </w:t>
      </w:r>
      <w:r>
        <w:t>10</w:t>
      </w:r>
      <w:r w:rsidRPr="00697FEC">
        <w:t>.0</w:t>
      </w:r>
      <w:r>
        <w:t>6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t xml:space="preserve">148 </w:t>
      </w:r>
      <w:r w:rsidRPr="00697FEC">
        <w:t>від</w:t>
      </w:r>
      <w:r>
        <w:t xml:space="preserve"> 26.06.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C2397" w:rsidRPr="00697FEC" w:rsidRDefault="006C2397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6C2397" w:rsidRPr="00697FEC" w:rsidRDefault="006C239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6C2397" w:rsidRPr="00697FEC" w:rsidRDefault="006C239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припиненимправо оренди </w:t>
      </w:r>
      <w:r>
        <w:t xml:space="preserve">гр. </w:t>
      </w:r>
      <w:r w:rsidRPr="0089379B">
        <w:t>Трамполець Дар'</w:t>
      </w:r>
      <w:r>
        <w:t>ї</w:t>
      </w:r>
      <w:r w:rsidRPr="0089379B">
        <w:t xml:space="preserve"> Павлівн</w:t>
      </w:r>
      <w:r>
        <w:t>и</w:t>
      </w:r>
      <w:r w:rsidRPr="00697FEC">
        <w:t>на земельну ділянку кадастровий № 4412900000:0</w:t>
      </w:r>
      <w:r>
        <w:t>5</w:t>
      </w:r>
      <w:r w:rsidRPr="00697FEC">
        <w:t>:01</w:t>
      </w:r>
      <w:r>
        <w:t>4</w:t>
      </w:r>
      <w:r w:rsidRPr="00697FEC">
        <w:t>:00</w:t>
      </w:r>
      <w:r>
        <w:t>0</w:t>
      </w:r>
      <w:r w:rsidRPr="00697FEC">
        <w:t>3, площею 0,0</w:t>
      </w:r>
      <w:r>
        <w:t>025</w:t>
      </w:r>
      <w:r w:rsidRPr="00697FEC">
        <w:t xml:space="preserve"> га, по договору оренди землі</w:t>
      </w:r>
      <w:r w:rsidRPr="00697FEC">
        <w:rPr>
          <w:color w:val="auto"/>
        </w:rPr>
        <w:t xml:space="preserve">№ </w:t>
      </w:r>
      <w:r w:rsidRPr="002A200F">
        <w:rPr>
          <w:color w:val="auto"/>
        </w:rPr>
        <w:t>4412900000050140003</w:t>
      </w:r>
      <w:r w:rsidRPr="00697FEC">
        <w:rPr>
          <w:color w:val="auto"/>
        </w:rPr>
        <w:t xml:space="preserve"> від </w:t>
      </w:r>
      <w:r w:rsidRPr="002A200F">
        <w:rPr>
          <w:color w:val="auto"/>
        </w:rPr>
        <w:t>16.04.2019</w:t>
      </w:r>
      <w:r w:rsidRPr="00697FEC">
        <w:t xml:space="preserve">, </w:t>
      </w:r>
      <w:r>
        <w:t>надану для обслуговування індивідуального гаражу № 21</w:t>
      </w:r>
      <w:r w:rsidRPr="00697FEC">
        <w:t xml:space="preserve">, за адресою: м. Сєвєродонецьк, </w:t>
      </w:r>
      <w:r>
        <w:t>квартал 20</w:t>
      </w:r>
      <w:r w:rsidRPr="00697FEC">
        <w:t>, з дати переходу права власності на об’єкт нерухомості</w:t>
      </w:r>
      <w:r w:rsidRPr="00697FEC">
        <w:rPr>
          <w:color w:val="auto"/>
        </w:rPr>
        <w:t xml:space="preserve">до </w:t>
      </w:r>
      <w:r>
        <w:rPr>
          <w:color w:val="auto"/>
        </w:rPr>
        <w:t>гр. Шаталова Едуарда Юрійовича</w:t>
      </w:r>
      <w:r w:rsidRPr="00697FEC">
        <w:rPr>
          <w:color w:val="auto"/>
        </w:rPr>
        <w:t>.</w:t>
      </w:r>
    </w:p>
    <w:p w:rsidR="006C2397" w:rsidRPr="00697FEC" w:rsidRDefault="006C239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Шаталова Едуарда Юрійовича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6C2397" w:rsidRPr="00697FEC" w:rsidRDefault="006C239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t>Гр. Шаталову Едуарду Юрійовичу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 w:rsidRPr="002A200F">
        <w:rPr>
          <w:color w:val="auto"/>
        </w:rPr>
        <w:t>4412900000050140003</w:t>
      </w:r>
      <w:r w:rsidRPr="00697FEC">
        <w:rPr>
          <w:color w:val="auto"/>
        </w:rPr>
        <w:t xml:space="preserve"> від </w:t>
      </w:r>
      <w:r w:rsidRPr="002A200F">
        <w:rPr>
          <w:color w:val="auto"/>
        </w:rPr>
        <w:t>16.04.2019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bookmarkStart w:id="0" w:name="_GoBack"/>
      <w:bookmarkEnd w:id="0"/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C2397" w:rsidRPr="00697FEC" w:rsidRDefault="006C239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C2397" w:rsidRPr="00697FEC" w:rsidRDefault="006C239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C2397" w:rsidRPr="00697FEC" w:rsidRDefault="006C2397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6C2397" w:rsidRPr="00697FEC" w:rsidRDefault="006C2397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6C2397" w:rsidRPr="00697FEC" w:rsidRDefault="006C2397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C2397" w:rsidRPr="00697FEC" w:rsidRDefault="006C2397" w:rsidP="00951AD1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6C2397" w:rsidRPr="00697FEC" w:rsidSect="00530C10">
      <w:pgSz w:w="11900" w:h="16840" w:code="9"/>
      <w:pgMar w:top="567" w:right="49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97" w:rsidRDefault="006C2397">
      <w:r>
        <w:separator/>
      </w:r>
    </w:p>
  </w:endnote>
  <w:endnote w:type="continuationSeparator" w:id="0">
    <w:p w:rsidR="006C2397" w:rsidRDefault="006C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97" w:rsidRDefault="006C2397"/>
  </w:footnote>
  <w:footnote w:type="continuationSeparator" w:id="0">
    <w:p w:rsidR="006C2397" w:rsidRDefault="006C23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1EB3"/>
    <w:rsid w:val="000E5A07"/>
    <w:rsid w:val="00111AC8"/>
    <w:rsid w:val="00170B3E"/>
    <w:rsid w:val="002137B7"/>
    <w:rsid w:val="00293CA2"/>
    <w:rsid w:val="002A200F"/>
    <w:rsid w:val="002A4909"/>
    <w:rsid w:val="00397727"/>
    <w:rsid w:val="003E43FD"/>
    <w:rsid w:val="00422F2B"/>
    <w:rsid w:val="004466EF"/>
    <w:rsid w:val="005145DD"/>
    <w:rsid w:val="00530C10"/>
    <w:rsid w:val="005356DF"/>
    <w:rsid w:val="0054761A"/>
    <w:rsid w:val="005F38F8"/>
    <w:rsid w:val="0061597C"/>
    <w:rsid w:val="0063186E"/>
    <w:rsid w:val="00655C12"/>
    <w:rsid w:val="00697FEC"/>
    <w:rsid w:val="006C2397"/>
    <w:rsid w:val="007228B9"/>
    <w:rsid w:val="0089379B"/>
    <w:rsid w:val="00951AD1"/>
    <w:rsid w:val="00A87033"/>
    <w:rsid w:val="00B856CA"/>
    <w:rsid w:val="00BC5692"/>
    <w:rsid w:val="00BD0069"/>
    <w:rsid w:val="00DA0054"/>
    <w:rsid w:val="00DA6696"/>
    <w:rsid w:val="00E760FD"/>
    <w:rsid w:val="00E7700E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B3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37B7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041EB3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41EB3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041EB3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041EB3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041EB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041EB3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041EB3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41EB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041EB3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41EB3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041EB3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041EB3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041EB3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041EB3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041EB3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041EB3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041EB3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041EB3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041EB3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041EB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041EB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041EB3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041EB3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041EB3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041EB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041EB3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28B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8B9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51A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1AD1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951A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1AD1"/>
    <w:rPr>
      <w:color w:val="000000"/>
    </w:rPr>
  </w:style>
  <w:style w:type="character" w:customStyle="1" w:styleId="Heading1Char1">
    <w:name w:val="Heading 1 Char1"/>
    <w:link w:val="Heading1"/>
    <w:uiPriority w:val="99"/>
    <w:locked/>
    <w:rsid w:val="002137B7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1956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18</cp:revision>
  <cp:lastPrinted>2019-07-30T06:46:00Z</cp:lastPrinted>
  <dcterms:created xsi:type="dcterms:W3CDTF">2019-06-05T11:25:00Z</dcterms:created>
  <dcterms:modified xsi:type="dcterms:W3CDTF">2019-07-30T06:47:00Z</dcterms:modified>
</cp:coreProperties>
</file>