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AA" w:rsidRDefault="009076AA" w:rsidP="000B2933">
      <w:pPr>
        <w:pStyle w:val="Heading1"/>
        <w:jc w:val="center"/>
        <w:rPr>
          <w:sz w:val="28"/>
          <w:szCs w:val="28"/>
        </w:rPr>
      </w:pPr>
    </w:p>
    <w:p w:rsidR="009076AA" w:rsidRDefault="009076AA" w:rsidP="000B293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076AA" w:rsidRDefault="009076AA" w:rsidP="000B293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076AA" w:rsidRDefault="009076AA" w:rsidP="000B293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9076AA" w:rsidRDefault="009076AA" w:rsidP="000B2933">
      <w:pPr>
        <w:ind w:right="-382"/>
        <w:jc w:val="center"/>
        <w:rPr>
          <w:b/>
          <w:bCs/>
          <w:sz w:val="16"/>
          <w:szCs w:val="16"/>
        </w:rPr>
      </w:pPr>
    </w:p>
    <w:p w:rsidR="009076AA" w:rsidRDefault="009076AA" w:rsidP="000B293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3946</w:t>
      </w:r>
    </w:p>
    <w:p w:rsidR="009076AA" w:rsidRDefault="009076AA" w:rsidP="000B2933">
      <w:pPr>
        <w:ind w:right="5810"/>
        <w:jc w:val="both"/>
        <w:rPr>
          <w:b/>
          <w:bCs/>
        </w:rPr>
      </w:pPr>
    </w:p>
    <w:p w:rsidR="009076AA" w:rsidRDefault="009076AA" w:rsidP="000B2933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9076AA" w:rsidRDefault="009076AA" w:rsidP="000B2933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245"/>
      </w:tblGrid>
      <w:tr w:rsidR="009076AA" w:rsidRPr="000B2933">
        <w:trPr>
          <w:trHeight w:val="1198"/>
        </w:trPr>
        <w:tc>
          <w:tcPr>
            <w:tcW w:w="5245" w:type="dxa"/>
          </w:tcPr>
          <w:p w:rsidR="009076AA" w:rsidRDefault="009076AA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>
              <w:rPr>
                <w:color w:val="000000"/>
                <w:lang w:val="uk-UA"/>
              </w:rPr>
              <w:t>Рєпіній О.Ю.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під блок № 4 торговельно-промислово-продовольчого комплексу</w:t>
            </w:r>
          </w:p>
          <w:p w:rsidR="009076AA" w:rsidRPr="006379FF" w:rsidRDefault="009076AA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9076AA" w:rsidRPr="009C4478" w:rsidRDefault="009076AA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9076AA" w:rsidRPr="00247DDD" w:rsidRDefault="009076AA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Рєпіної Оксани Юріївни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42498 від 21.05.2019)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>
        <w:rPr>
          <w:color w:val="000000"/>
          <w:lang w:val="uk-UA"/>
        </w:rPr>
        <w:t>Рєпіної О.Ю</w:t>
      </w:r>
      <w:r w:rsidRPr="00247DDD">
        <w:rPr>
          <w:color w:val="000000"/>
          <w:lang w:val="uk-UA"/>
        </w:rPr>
        <w:t>. (Договір оренди землі №</w:t>
      </w:r>
      <w:r>
        <w:rPr>
          <w:color w:val="000000"/>
          <w:lang w:val="uk-UA"/>
        </w:rPr>
        <w:t xml:space="preserve"> 4412900000050510039 від 21.03.2019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29.11.2043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</w:t>
      </w:r>
      <w:r>
        <w:rPr>
          <w:color w:val="000000"/>
          <w:lang w:val="uk-UA"/>
        </w:rPr>
        <w:t>під блок № 4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який належить гр. Рєпіній О.Ю., що підтверджується Інформацією з Державного реєстру речових прав на нерухоме майно та реєстру прав власності на нерухоме майно від 30.05.2019,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 xml:space="preserve">                 </w:t>
      </w:r>
      <w:r w:rsidRPr="00247DDD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147 від 11.06.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9076AA" w:rsidRPr="009C4478" w:rsidRDefault="009076AA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9076AA" w:rsidRPr="00247DDD" w:rsidRDefault="009076AA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9076AA" w:rsidRPr="009C4478" w:rsidRDefault="009076AA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9076AA" w:rsidRPr="00247DDD" w:rsidRDefault="009076AA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039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0058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вулиця Єгорова, будинок 39, блок 4,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вид використання – під блок № 4 торговельно-промислово-продовольчого комплексу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9076AA" w:rsidRPr="00D22A72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Pr="00D22A72">
        <w:rPr>
          <w:color w:val="000000"/>
          <w:lang w:val="uk-UA"/>
        </w:rPr>
        <w:t xml:space="preserve">Відділу  земельних  відносин та архітектури департаменту </w:t>
      </w:r>
      <w:r w:rsidRPr="00D22A72">
        <w:t>землеустрою, містобудування та архітектурно-будівельного контролю</w:t>
      </w:r>
      <w:r w:rsidRPr="00D22A72">
        <w:rPr>
          <w:color w:val="000000"/>
          <w:lang w:val="uk-UA"/>
        </w:rPr>
        <w:t xml:space="preserve"> Сєвєродонецької міської ради:</w:t>
      </w:r>
    </w:p>
    <w:p w:rsidR="009076AA" w:rsidRPr="00D22A72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Організувати укладання з гр. </w:t>
      </w:r>
      <w:r>
        <w:rPr>
          <w:color w:val="000000"/>
          <w:lang w:val="uk-UA"/>
        </w:rPr>
        <w:t>Рєпіною Оксаною Юріївною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9076AA" w:rsidRPr="00247DDD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9076AA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Рєпіною Оксаною Юріївною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9076AA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9076AA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Попередити гр. Рєпіну Оксану Юріївну,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9076AA" w:rsidRPr="00247DDD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9076AA" w:rsidRDefault="009076AA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9076AA" w:rsidRDefault="009076AA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9076AA" w:rsidRPr="00BA7212" w:rsidRDefault="009076AA" w:rsidP="000309AB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9076AA" w:rsidRPr="00137F41" w:rsidRDefault="009076AA" w:rsidP="000B2933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lang w:val="uk-UA"/>
        </w:rPr>
        <w:t xml:space="preserve">          </w:t>
      </w:r>
      <w:r w:rsidRPr="00BA7212">
        <w:rPr>
          <w:b/>
          <w:bCs/>
          <w:color w:val="000000"/>
          <w:lang w:val="uk-UA"/>
        </w:rPr>
        <w:t>в.о. міського голови</w:t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  <w:t>В.Ткачук</w:t>
      </w:r>
    </w:p>
    <w:sectPr w:rsidR="009076AA" w:rsidRPr="00137F41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09AB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7AD3"/>
    <w:rsid w:val="000B1D75"/>
    <w:rsid w:val="000B2933"/>
    <w:rsid w:val="000B44E7"/>
    <w:rsid w:val="000B5A22"/>
    <w:rsid w:val="000B670F"/>
    <w:rsid w:val="000C1002"/>
    <w:rsid w:val="000C4DBE"/>
    <w:rsid w:val="000D05F8"/>
    <w:rsid w:val="000D6231"/>
    <w:rsid w:val="000E07AD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0E1D"/>
    <w:rsid w:val="00142532"/>
    <w:rsid w:val="001456E2"/>
    <w:rsid w:val="001462E2"/>
    <w:rsid w:val="00146424"/>
    <w:rsid w:val="00150508"/>
    <w:rsid w:val="00150AC5"/>
    <w:rsid w:val="001545DC"/>
    <w:rsid w:val="001568ED"/>
    <w:rsid w:val="0016469E"/>
    <w:rsid w:val="0016641F"/>
    <w:rsid w:val="00167136"/>
    <w:rsid w:val="0016738B"/>
    <w:rsid w:val="0017517C"/>
    <w:rsid w:val="001757A2"/>
    <w:rsid w:val="00191043"/>
    <w:rsid w:val="00191059"/>
    <w:rsid w:val="001A3053"/>
    <w:rsid w:val="001B3FB6"/>
    <w:rsid w:val="001C2729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437"/>
    <w:rsid w:val="005F780B"/>
    <w:rsid w:val="005F7FEA"/>
    <w:rsid w:val="0060183B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491E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437C2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6AA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A7212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97F40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4F43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B2933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1F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2022</Words>
  <Characters>1154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2019-05-30T12:32:00Z</cp:lastPrinted>
  <dcterms:created xsi:type="dcterms:W3CDTF">2019-05-30T10:10:00Z</dcterms:created>
  <dcterms:modified xsi:type="dcterms:W3CDTF">2019-07-30T12:03:00Z</dcterms:modified>
</cp:coreProperties>
</file>