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A3" w:rsidRDefault="003C0EA3" w:rsidP="00D62A47">
      <w:pPr>
        <w:pStyle w:val="Heading1"/>
        <w:jc w:val="center"/>
        <w:rPr>
          <w:sz w:val="28"/>
          <w:szCs w:val="28"/>
        </w:rPr>
      </w:pPr>
    </w:p>
    <w:p w:rsidR="003C0EA3" w:rsidRDefault="003C0EA3" w:rsidP="00D62A4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C0EA3" w:rsidRDefault="003C0EA3" w:rsidP="00D62A4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C0EA3" w:rsidRDefault="003C0EA3" w:rsidP="00D62A4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3C0EA3" w:rsidRDefault="003C0EA3" w:rsidP="00D62A47">
      <w:pPr>
        <w:ind w:right="-382"/>
        <w:jc w:val="center"/>
        <w:rPr>
          <w:b/>
          <w:bCs/>
          <w:sz w:val="16"/>
          <w:szCs w:val="16"/>
        </w:rPr>
      </w:pPr>
    </w:p>
    <w:p w:rsidR="003C0EA3" w:rsidRDefault="003C0EA3" w:rsidP="00D62A4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4017</w:t>
      </w:r>
    </w:p>
    <w:p w:rsidR="003C0EA3" w:rsidRDefault="003C0EA3" w:rsidP="00D62A47">
      <w:pPr>
        <w:ind w:right="-382" w:firstLine="720"/>
        <w:jc w:val="both"/>
        <w:rPr>
          <w:sz w:val="18"/>
          <w:szCs w:val="18"/>
        </w:rPr>
      </w:pPr>
    </w:p>
    <w:p w:rsidR="003C0EA3" w:rsidRDefault="003C0EA3" w:rsidP="00D62A47">
      <w:pPr>
        <w:ind w:right="-382" w:firstLine="720"/>
        <w:jc w:val="both"/>
        <w:rPr>
          <w:sz w:val="18"/>
          <w:szCs w:val="18"/>
        </w:rPr>
      </w:pPr>
    </w:p>
    <w:p w:rsidR="003C0EA3" w:rsidRDefault="003C0EA3" w:rsidP="00D62A47">
      <w:pPr>
        <w:ind w:right="5810"/>
        <w:jc w:val="both"/>
        <w:rPr>
          <w:b/>
          <w:bCs/>
        </w:rPr>
      </w:pPr>
      <w:r>
        <w:rPr>
          <w:b/>
          <w:bCs/>
        </w:rPr>
        <w:t>19 серпня 2019 року</w:t>
      </w:r>
    </w:p>
    <w:p w:rsidR="003C0EA3" w:rsidRDefault="003C0EA3" w:rsidP="00D62A47">
      <w:pPr>
        <w:spacing w:line="360" w:lineRule="auto"/>
        <w:rPr>
          <w:b/>
          <w:bCs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3C0EA3" w:rsidRPr="00D62A47">
        <w:trPr>
          <w:trHeight w:val="460"/>
        </w:trPr>
        <w:tc>
          <w:tcPr>
            <w:tcW w:w="5508" w:type="dxa"/>
          </w:tcPr>
          <w:p w:rsidR="003C0EA3" w:rsidRDefault="003C0EA3" w:rsidP="000B06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3C0EA3" w:rsidRPr="000E4C04" w:rsidRDefault="003C0EA3" w:rsidP="004D1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Мельнику С.В.</w:t>
            </w:r>
            <w:r w:rsidRPr="000E4C04">
              <w:rPr>
                <w:lang w:val="uk-UA"/>
              </w:rPr>
              <w:t xml:space="preserve"> (для </w:t>
            </w:r>
            <w:r w:rsidRPr="000E4C04"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color w:val="000000"/>
                <w:lang w:val="uk-UA"/>
              </w:rPr>
              <w:t xml:space="preserve"> № 144</w:t>
            </w:r>
            <w:r w:rsidRPr="000E4C04">
              <w:rPr>
                <w:lang w:val="uk-UA"/>
              </w:rPr>
              <w:t>)</w:t>
            </w:r>
          </w:p>
        </w:tc>
      </w:tr>
    </w:tbl>
    <w:p w:rsidR="003C0EA3" w:rsidRPr="00EA3EA1" w:rsidRDefault="003C0EA3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C0EA3" w:rsidRPr="00EA3EA1" w:rsidRDefault="003C0EA3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Мельника Сергія Васильовича (вх. № 43616 від 21.06.2019)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 № 144,  що  належить гр. Мельнику С.В, відповідно до Свідоцтва на право власності на гараж від 23.12.1999, враховуючи що, земельна ділянка знаходиться в користуванні гр. Мельника С.В. (договір  № 244 на право тимчасового користування землею від 23.11.1999), </w:t>
      </w:r>
      <w:r>
        <w:rPr>
          <w:lang w:val="uk-UA"/>
        </w:rPr>
        <w:t xml:space="preserve">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149 від 10.07.2019)</w:t>
      </w:r>
      <w:r>
        <w:rPr>
          <w:lang w:val="uk-UA"/>
        </w:rPr>
        <w:t xml:space="preserve">, на підставі статей 12, 120, 122, 123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3C0EA3" w:rsidRDefault="003C0EA3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3C0EA3" w:rsidRDefault="003C0EA3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3C0EA3" w:rsidRPr="00EA3EA1" w:rsidRDefault="003C0EA3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C0EA3" w:rsidRDefault="003C0EA3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>Мельнику Сергію Васильовичу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0,0013 га, для </w:t>
      </w:r>
      <w:r>
        <w:rPr>
          <w:color w:val="000000"/>
          <w:lang w:val="uk-UA"/>
        </w:rPr>
        <w:t>обслуговування індивідуального гаражу № 144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28 квартал.</w:t>
      </w:r>
    </w:p>
    <w:p w:rsidR="003C0EA3" w:rsidRPr="00271C53" w:rsidRDefault="003C0EA3" w:rsidP="00271C5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2. Гр.</w:t>
      </w:r>
      <w:r w:rsidRPr="00994E38">
        <w:rPr>
          <w:lang w:val="uk-UA"/>
        </w:rPr>
        <w:t xml:space="preserve"> </w:t>
      </w:r>
      <w:r>
        <w:rPr>
          <w:lang w:val="uk-UA"/>
        </w:rPr>
        <w:t>Мельнику Сергію Васильовичу 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C0EA3" w:rsidRPr="009D279B" w:rsidRDefault="003C0EA3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C0EA3" w:rsidRDefault="003C0EA3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C0EA3" w:rsidRDefault="003C0EA3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3C0EA3" w:rsidRDefault="003C0EA3" w:rsidP="0071238F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3C0EA3" w:rsidRDefault="003C0EA3" w:rsidP="0071238F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В.П.Ткачук</w:t>
      </w:r>
    </w:p>
    <w:p w:rsidR="003C0EA3" w:rsidRDefault="003C0EA3" w:rsidP="0071238F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3C0EA3" w:rsidSect="00C6090C">
      <w:pgSz w:w="11906" w:h="16838"/>
      <w:pgMar w:top="18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672"/>
    <w:rsid w:val="000B0C9A"/>
    <w:rsid w:val="000B1925"/>
    <w:rsid w:val="000B1E93"/>
    <w:rsid w:val="000B3D0C"/>
    <w:rsid w:val="000B3ED1"/>
    <w:rsid w:val="000B457D"/>
    <w:rsid w:val="000B5A44"/>
    <w:rsid w:val="000B5E86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27F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A671C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2F79AA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496D"/>
    <w:rsid w:val="00326C77"/>
    <w:rsid w:val="00326CC4"/>
    <w:rsid w:val="00327565"/>
    <w:rsid w:val="0033185E"/>
    <w:rsid w:val="00335B68"/>
    <w:rsid w:val="003360E8"/>
    <w:rsid w:val="00336DE3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76E53"/>
    <w:rsid w:val="00382EC5"/>
    <w:rsid w:val="00386BBC"/>
    <w:rsid w:val="003901E6"/>
    <w:rsid w:val="00396D71"/>
    <w:rsid w:val="0039768B"/>
    <w:rsid w:val="003A3847"/>
    <w:rsid w:val="003A43B3"/>
    <w:rsid w:val="003A4B11"/>
    <w:rsid w:val="003B58F7"/>
    <w:rsid w:val="003B69B2"/>
    <w:rsid w:val="003B78A1"/>
    <w:rsid w:val="003C098A"/>
    <w:rsid w:val="003C0EA3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E5A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A7F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7BFD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238F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4DE7"/>
    <w:rsid w:val="007751FC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E56B8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D93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D4504"/>
    <w:rsid w:val="008D5D0F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A3DF4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50EF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0ADE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86F98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2A47"/>
    <w:rsid w:val="00D65EA1"/>
    <w:rsid w:val="00D6653A"/>
    <w:rsid w:val="00D67BCF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1579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62DB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16EE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4D7"/>
    <w:rsid w:val="00F33C55"/>
    <w:rsid w:val="00F34F09"/>
    <w:rsid w:val="00F36F5A"/>
    <w:rsid w:val="00F4253A"/>
    <w:rsid w:val="00F50158"/>
    <w:rsid w:val="00F5250C"/>
    <w:rsid w:val="00F55CA0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5062"/>
    <w:rsid w:val="00FD7B1F"/>
    <w:rsid w:val="00FE12E6"/>
    <w:rsid w:val="00FE2560"/>
    <w:rsid w:val="00FE485A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504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50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1429</Words>
  <Characters>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13</cp:revision>
  <cp:lastPrinted>2019-08-21T13:00:00Z</cp:lastPrinted>
  <dcterms:created xsi:type="dcterms:W3CDTF">2019-07-01T12:46:00Z</dcterms:created>
  <dcterms:modified xsi:type="dcterms:W3CDTF">2019-08-21T13:00:00Z</dcterms:modified>
</cp:coreProperties>
</file>